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BF04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634FF41D" w14:textId="060068DE" w:rsidR="006502E6" w:rsidRPr="00337619" w:rsidRDefault="00473C37" w:rsidP="006502E6">
      <w:pPr>
        <w:pStyle w:val="Heading2"/>
        <w:jc w:val="center"/>
      </w:pPr>
      <w:r w:rsidRPr="00337619">
        <w:t xml:space="preserve">Specification No. </w:t>
      </w:r>
      <w:r w:rsidR="0003691A" w:rsidRPr="0003691A">
        <w:t>25-116</w:t>
      </w:r>
      <w:r w:rsidR="000D0596">
        <w:t>94</w:t>
      </w:r>
      <w:r w:rsidR="0003691A" w:rsidRPr="0003691A">
        <w:t>-C</w:t>
      </w:r>
    </w:p>
    <w:p w14:paraId="0D54D986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006502E6">
        <w:rPr>
          <w:sz w:val="22"/>
        </w:rPr>
        <w:t>FOR</w:t>
      </w:r>
    </w:p>
    <w:p w14:paraId="444DFBC2" w14:textId="434B100A" w:rsidR="000D0596" w:rsidRDefault="000D0596" w:rsidP="006502E6">
      <w:pPr>
        <w:pStyle w:val="Heading2"/>
        <w:tabs>
          <w:tab w:val="left" w:pos="-720"/>
        </w:tabs>
        <w:jc w:val="center"/>
      </w:pPr>
      <w:r w:rsidRPr="000D0596">
        <w:t>AFTER-HOUR ANSWERING SERVICES</w:t>
      </w:r>
    </w:p>
    <w:p w14:paraId="58E31DA8" w14:textId="3030342A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1BF593FE" w14:textId="77777777" w:rsidR="00473C37" w:rsidRDefault="00473C37" w:rsidP="006502E6"/>
    <w:p w14:paraId="373B4892" w14:textId="03938361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>ADDENDUM “</w:t>
      </w:r>
      <w:r w:rsidR="000D0596">
        <w:rPr>
          <w:b/>
          <w:bCs/>
        </w:rPr>
        <w:t>A</w:t>
      </w:r>
      <w:r>
        <w:rPr>
          <w:b/>
          <w:bCs/>
        </w:rPr>
        <w:t xml:space="preserve">” </w:t>
      </w:r>
    </w:p>
    <w:p w14:paraId="785BE5F2" w14:textId="47E6B02D" w:rsidR="00473C37" w:rsidRPr="005E575A" w:rsidRDefault="00616F5E" w:rsidP="00473C37">
      <w:pPr>
        <w:jc w:val="center"/>
      </w:pPr>
      <w:r w:rsidRPr="00616F5E">
        <w:t>1/</w:t>
      </w:r>
      <w:r w:rsidR="000D0596">
        <w:t>29</w:t>
      </w:r>
      <w:r w:rsidRPr="00616F5E">
        <w:t>/2</w:t>
      </w:r>
      <w:r w:rsidR="000D0596">
        <w:t>6</w:t>
      </w:r>
    </w:p>
    <w:p w14:paraId="78917E1B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009FC221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0BE72A42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3E4CD748" w14:textId="77777777" w:rsidR="00616F5E" w:rsidRPr="00616F5E" w:rsidRDefault="00616F5E" w:rsidP="00616F5E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616F5E">
        <w:rPr>
          <w:szCs w:val="24"/>
        </w:rPr>
        <w:t xml:space="preserve">Notice is hereby provided to all interested parties. This request for proposal has been changed as </w:t>
      </w:r>
    </w:p>
    <w:p w14:paraId="24EBB811" w14:textId="77777777" w:rsidR="00616F5E" w:rsidRDefault="00616F5E" w:rsidP="00616F5E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616F5E">
        <w:rPr>
          <w:szCs w:val="24"/>
        </w:rPr>
        <w:t>follows:</w:t>
      </w:r>
    </w:p>
    <w:p w14:paraId="02012A50" w14:textId="77777777" w:rsidR="00473C37" w:rsidRPr="00A7464A" w:rsidRDefault="001C0037" w:rsidP="00616F5E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14:paraId="01C0F324" w14:textId="0C4F5A23" w:rsidR="00473C37" w:rsidRPr="001D69E3" w:rsidRDefault="001D69E3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Submittal of p</w:t>
      </w:r>
      <w:r w:rsidRPr="001D69E3">
        <w:rPr>
          <w:b/>
        </w:rPr>
        <w:t>roposal</w:t>
      </w:r>
      <w:r>
        <w:rPr>
          <w:b/>
        </w:rPr>
        <w:t xml:space="preserve"> due date</w:t>
      </w:r>
      <w:r w:rsidRPr="001D69E3">
        <w:rPr>
          <w:b/>
        </w:rPr>
        <w:t xml:space="preserve"> has changed from </w:t>
      </w:r>
      <w:r w:rsidR="000D0596">
        <w:rPr>
          <w:b/>
        </w:rPr>
        <w:t>February</w:t>
      </w:r>
      <w:r w:rsidRPr="001D69E3">
        <w:rPr>
          <w:b/>
        </w:rPr>
        <w:t xml:space="preserve"> </w:t>
      </w:r>
      <w:r w:rsidR="000D0596">
        <w:rPr>
          <w:b/>
        </w:rPr>
        <w:t>1</w:t>
      </w:r>
      <w:r w:rsidRPr="001D69E3">
        <w:rPr>
          <w:b/>
        </w:rPr>
        <w:t>2, 202</w:t>
      </w:r>
      <w:r w:rsidR="000D0596">
        <w:rPr>
          <w:b/>
        </w:rPr>
        <w:t>6</w:t>
      </w:r>
      <w:r w:rsidRPr="001D69E3">
        <w:rPr>
          <w:b/>
        </w:rPr>
        <w:t xml:space="preserve"> to no later than 2:00 pm, on T</w:t>
      </w:r>
      <w:r w:rsidR="000D0596">
        <w:rPr>
          <w:b/>
        </w:rPr>
        <w:t>uesday</w:t>
      </w:r>
      <w:r w:rsidRPr="001D69E3">
        <w:rPr>
          <w:b/>
        </w:rPr>
        <w:t xml:space="preserve">, </w:t>
      </w:r>
      <w:r w:rsidR="000D0596">
        <w:rPr>
          <w:b/>
        </w:rPr>
        <w:t>March</w:t>
      </w:r>
      <w:r w:rsidRPr="001D69E3">
        <w:rPr>
          <w:b/>
        </w:rPr>
        <w:t xml:space="preserve"> </w:t>
      </w:r>
      <w:r w:rsidR="000D0596">
        <w:rPr>
          <w:b/>
        </w:rPr>
        <w:t>3</w:t>
      </w:r>
      <w:r w:rsidRPr="001D69E3">
        <w:rPr>
          <w:b/>
        </w:rPr>
        <w:t>, 202</w:t>
      </w:r>
      <w:r w:rsidR="000D0596">
        <w:rPr>
          <w:b/>
        </w:rPr>
        <w:t>6</w:t>
      </w:r>
      <w:r w:rsidRPr="001D69E3">
        <w:rPr>
          <w:b/>
        </w:rPr>
        <w:t>.</w:t>
      </w:r>
    </w:p>
    <w:p w14:paraId="623C68C5" w14:textId="77777777" w:rsidR="001D69E3" w:rsidRDefault="001D69E3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428C4359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1A009436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23429E28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5F0791C7" w14:textId="77777777" w:rsidR="000D0596" w:rsidRDefault="000D0596" w:rsidP="000D0596">
      <w:r>
        <w:t xml:space="preserve">Henry Oyekanmi </w:t>
      </w:r>
    </w:p>
    <w:p w14:paraId="40706D37" w14:textId="77777777" w:rsidR="000D0596" w:rsidRDefault="000D0596" w:rsidP="000D0596">
      <w:pPr>
        <w:rPr>
          <w:sz w:val="22"/>
        </w:rPr>
      </w:pPr>
      <w:r>
        <w:t>Director of Finance</w:t>
      </w:r>
      <w:r>
        <w:rPr>
          <w:sz w:val="22"/>
        </w:rPr>
        <w:t xml:space="preserve"> </w:t>
      </w:r>
    </w:p>
    <w:p w14:paraId="2DF7BFD4" w14:textId="77777777" w:rsidR="00B3673A" w:rsidRDefault="0003691A" w:rsidP="0003691A">
      <w:pPr>
        <w:rPr>
          <w:sz w:val="22"/>
        </w:rPr>
      </w:pPr>
      <w:r>
        <w:rPr>
          <w:sz w:val="22"/>
        </w:rPr>
        <w:t xml:space="preserve"> </w:t>
      </w:r>
    </w:p>
    <w:p w14:paraId="1486E28A" w14:textId="77777777" w:rsidR="004C53D5" w:rsidRPr="001D69E3" w:rsidRDefault="001D69E3" w:rsidP="001D69E3">
      <w:pPr>
        <w:jc w:val="center"/>
        <w:rPr>
          <w:b/>
        </w:rPr>
      </w:pPr>
      <w:r w:rsidRPr="001D69E3">
        <w:rPr>
          <w:b/>
        </w:rPr>
        <w:t xml:space="preserve">Except as provided </w:t>
      </w:r>
      <w:proofErr w:type="gramStart"/>
      <w:r w:rsidRPr="001D69E3">
        <w:rPr>
          <w:b/>
        </w:rPr>
        <w:t>herein</w:t>
      </w:r>
      <w:proofErr w:type="gramEnd"/>
      <w:r w:rsidRPr="001D69E3">
        <w:rPr>
          <w:b/>
        </w:rPr>
        <w:t xml:space="preserve"> all other terms and conditions remain unchanged.</w:t>
      </w:r>
    </w:p>
    <w:sectPr w:rsidR="004C53D5" w:rsidRPr="001D69E3" w:rsidSect="00022E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6611" w14:textId="77777777" w:rsidR="000D0596" w:rsidRDefault="000D0596">
      <w:r>
        <w:separator/>
      </w:r>
    </w:p>
  </w:endnote>
  <w:endnote w:type="continuationSeparator" w:id="0">
    <w:p w14:paraId="22F77FAA" w14:textId="77777777" w:rsidR="000D0596" w:rsidRDefault="000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B463" w14:textId="77777777" w:rsidR="0003691A" w:rsidRDefault="00036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2579" w14:textId="77777777" w:rsidR="0003691A" w:rsidRDefault="00036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AD66" w14:textId="77777777" w:rsidR="0003691A" w:rsidRDefault="0003691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2180 Milvia Street, Berkeley, CA  94704    Tel: 510.981.7320    </w:t>
    </w:r>
    <w:proofErr w:type="spellStart"/>
    <w:r>
      <w:rPr>
        <w:sz w:val="18"/>
      </w:rPr>
      <w:t>TDD</w:t>
    </w:r>
    <w:proofErr w:type="spellEnd"/>
    <w:r>
      <w:rPr>
        <w:sz w:val="18"/>
      </w:rPr>
      <w:t>: 510.981.6903    Fax: 510.981.7390</w:t>
    </w:r>
  </w:p>
  <w:p w14:paraId="37EEF65A" w14:textId="77777777" w:rsidR="0003691A" w:rsidRDefault="0003691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proofErr w:type="spellStart"/>
      <w:r w:rsidRPr="00D62858">
        <w:rPr>
          <w:rStyle w:val="Hyperlink"/>
          <w:sz w:val="18"/>
        </w:rPr>
        <w:t>purchasing@berkeleyca.gov</w:t>
      </w:r>
      <w:proofErr w:type="spellEnd"/>
    </w:hyperlink>
    <w:r>
      <w:rPr>
        <w:sz w:val="18"/>
      </w:rPr>
      <w:t xml:space="preserve"> Website: </w:t>
    </w:r>
    <w:r>
      <w:rPr>
        <w:rStyle w:val="Hyperlink"/>
        <w:sz w:val="18"/>
      </w:rPr>
      <w:t>http://</w:t>
    </w:r>
    <w:proofErr w:type="spellStart"/>
    <w:r>
      <w:rPr>
        <w:rStyle w:val="Hyperlink"/>
        <w:sz w:val="18"/>
      </w:rPr>
      <w:t>www.ci.berkeley.ca.us</w:t>
    </w:r>
    <w:proofErr w:type="spellEnd"/>
    <w:r>
      <w:rPr>
        <w:rStyle w:val="Hyperlink"/>
        <w:sz w:val="18"/>
      </w:rPr>
      <w:t>/finance</w:t>
    </w:r>
  </w:p>
  <w:p w14:paraId="656D9B6E" w14:textId="77777777" w:rsidR="0003691A" w:rsidRDefault="00036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CA87" w14:textId="77777777" w:rsidR="000D0596" w:rsidRDefault="000D0596">
      <w:r>
        <w:separator/>
      </w:r>
    </w:p>
  </w:footnote>
  <w:footnote w:type="continuationSeparator" w:id="0">
    <w:p w14:paraId="128C4741" w14:textId="77777777" w:rsidR="000D0596" w:rsidRDefault="000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A19" w14:textId="77777777" w:rsidR="0003691A" w:rsidRDefault="00036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3760" w14:textId="77777777" w:rsidR="0003691A" w:rsidRDefault="001D69E3" w:rsidP="001D69E3">
    <w:pPr>
      <w:pStyle w:val="Header"/>
      <w:jc w:val="center"/>
    </w:pPr>
    <w:bookmarkStart w:id="0" w:name="TITUS1HeaderPrimary"/>
    <w:r w:rsidRPr="001D69E3">
      <w:rPr>
        <w:color w:val="000000"/>
        <w:sz w:val="17"/>
      </w:rPr>
      <w:t> 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B8BA" w14:textId="77777777" w:rsidR="0003691A" w:rsidRDefault="001D69E3" w:rsidP="001D69E3">
    <w:pPr>
      <w:pStyle w:val="Header"/>
      <w:jc w:val="center"/>
    </w:pPr>
    <w:bookmarkStart w:id="1" w:name="TITUS1HeaderFirstPage"/>
    <w:r w:rsidRPr="001D69E3">
      <w:rPr>
        <w:color w:val="000000"/>
        <w:sz w:val="17"/>
      </w:rPr>
      <w:t>  </w:t>
    </w:r>
    <w:bookmarkEnd w:id="1"/>
  </w:p>
  <w:p w14:paraId="73AD8006" w14:textId="77777777" w:rsidR="0003691A" w:rsidRDefault="0003691A">
    <w:pPr>
      <w:pStyle w:val="Header"/>
      <w:spacing w:after="120"/>
    </w:pPr>
    <w:r>
      <w:rPr>
        <w:noProof/>
      </w:rPr>
      <w:drawing>
        <wp:inline distT="0" distB="0" distL="0" distR="0" wp14:anchorId="6E6AD659" wp14:editId="13ADFCEF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558D1" w14:textId="77777777" w:rsidR="0003691A" w:rsidRDefault="0003691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67FD46D4" w14:textId="77777777" w:rsidR="0003691A" w:rsidRDefault="0003691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7A932B59" w14:textId="77777777" w:rsidR="0003691A" w:rsidRDefault="00036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306939">
    <w:abstractNumId w:val="4"/>
  </w:num>
  <w:num w:numId="2" w16cid:durableId="550505717">
    <w:abstractNumId w:val="0"/>
  </w:num>
  <w:num w:numId="3" w16cid:durableId="1279533707">
    <w:abstractNumId w:val="15"/>
  </w:num>
  <w:num w:numId="4" w16cid:durableId="436023688">
    <w:abstractNumId w:val="6"/>
  </w:num>
  <w:num w:numId="5" w16cid:durableId="1865168262">
    <w:abstractNumId w:val="1"/>
  </w:num>
  <w:num w:numId="6" w16cid:durableId="1074090949">
    <w:abstractNumId w:val="17"/>
  </w:num>
  <w:num w:numId="7" w16cid:durableId="1181357976">
    <w:abstractNumId w:val="2"/>
  </w:num>
  <w:num w:numId="8" w16cid:durableId="1108156924">
    <w:abstractNumId w:val="14"/>
  </w:num>
  <w:num w:numId="9" w16cid:durableId="1673145985">
    <w:abstractNumId w:val="5"/>
  </w:num>
  <w:num w:numId="10" w16cid:durableId="1468669874">
    <w:abstractNumId w:val="20"/>
  </w:num>
  <w:num w:numId="11" w16cid:durableId="105202796">
    <w:abstractNumId w:val="12"/>
  </w:num>
  <w:num w:numId="12" w16cid:durableId="183129739">
    <w:abstractNumId w:val="11"/>
  </w:num>
  <w:num w:numId="13" w16cid:durableId="712850240">
    <w:abstractNumId w:val="8"/>
  </w:num>
  <w:num w:numId="14" w16cid:durableId="526218507">
    <w:abstractNumId w:val="10"/>
  </w:num>
  <w:num w:numId="15" w16cid:durableId="1575435840">
    <w:abstractNumId w:val="3"/>
  </w:num>
  <w:num w:numId="16" w16cid:durableId="12155398">
    <w:abstractNumId w:val="18"/>
  </w:num>
  <w:num w:numId="17" w16cid:durableId="501235760">
    <w:abstractNumId w:val="21"/>
  </w:num>
  <w:num w:numId="18" w16cid:durableId="1297297417">
    <w:abstractNumId w:val="7"/>
  </w:num>
  <w:num w:numId="19" w16cid:durableId="1324091014">
    <w:abstractNumId w:val="9"/>
  </w:num>
  <w:num w:numId="20" w16cid:durableId="326134436">
    <w:abstractNumId w:val="13"/>
  </w:num>
  <w:num w:numId="21" w16cid:durableId="1364086980">
    <w:abstractNumId w:val="19"/>
  </w:num>
  <w:num w:numId="22" w16cid:durableId="1629512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96"/>
    <w:rsid w:val="00022E5A"/>
    <w:rsid w:val="0003691A"/>
    <w:rsid w:val="000D0596"/>
    <w:rsid w:val="000E5BCB"/>
    <w:rsid w:val="00100F47"/>
    <w:rsid w:val="001559B3"/>
    <w:rsid w:val="001B2DE7"/>
    <w:rsid w:val="001C0037"/>
    <w:rsid w:val="001C0FE1"/>
    <w:rsid w:val="001D69E3"/>
    <w:rsid w:val="001F588D"/>
    <w:rsid w:val="00290014"/>
    <w:rsid w:val="00337619"/>
    <w:rsid w:val="003E69E2"/>
    <w:rsid w:val="00473C37"/>
    <w:rsid w:val="004C53D5"/>
    <w:rsid w:val="00517354"/>
    <w:rsid w:val="00616F5E"/>
    <w:rsid w:val="006502E6"/>
    <w:rsid w:val="006C503D"/>
    <w:rsid w:val="008700C4"/>
    <w:rsid w:val="008F20A0"/>
    <w:rsid w:val="009D6AAD"/>
    <w:rsid w:val="009D6C54"/>
    <w:rsid w:val="00A24E32"/>
    <w:rsid w:val="00A7464A"/>
    <w:rsid w:val="00B3673A"/>
    <w:rsid w:val="00B41FCC"/>
    <w:rsid w:val="00B4362A"/>
    <w:rsid w:val="00BF3637"/>
    <w:rsid w:val="00CC38EA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E85E2"/>
  <w15:docId w15:val="{B5E17421-4AE2-4B68-9D3F-D43DDDC4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3691A"/>
  </w:style>
  <w:style w:type="character" w:customStyle="1" w:styleId="eop">
    <w:name w:val="eop"/>
    <w:basedOn w:val="DefaultParagraphFont"/>
    <w:rsid w:val="0003691A"/>
  </w:style>
  <w:style w:type="paragraph" w:styleId="ListParagraph">
    <w:name w:val="List Paragraph"/>
    <w:basedOn w:val="Normal"/>
    <w:uiPriority w:val="34"/>
    <w:qFormat/>
    <w:rsid w:val="0061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roft\AppData\Local\Microsoft\Windows\INetCache\Content.Outlook\3KQ96XQ3\Bids-RFP%20Addendum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36d6aea-e30f-4296-a774-98bdd80b2587">
      <UserInfo>
        <DisplayName>All Staff</DisplayName>
        <AccountId>29</AccountId>
        <AccountType/>
      </UserInfo>
      <UserInfo>
        <DisplayName>Katz, Mary-Claire</DisplayName>
        <AccountId>244</AccountId>
        <AccountType/>
      </UserInfo>
      <UserInfo>
        <DisplayName>Mayer, Tess</DisplayName>
        <AccountId>592</AccountId>
        <AccountType/>
      </UserInfo>
      <UserInfo>
        <DisplayName>Gallaread, Nneka</DisplayName>
        <AccountId>122</AccountId>
        <AccountType/>
      </UserInfo>
      <UserInfo>
        <DisplayName>Salonga, Terrence</DisplayName>
        <AccountId>516</AccountId>
        <AccountType/>
      </UserInfo>
      <UserInfo>
        <DisplayName>Hawn, Katherine</DisplayName>
        <AccountId>596</AccountId>
        <AccountType/>
      </UserInfo>
      <UserInfo>
        <DisplayName>Uberti, Mike</DisplayName>
        <AccountId>542</AccountId>
        <AccountType/>
      </UserInfo>
      <UserInfo>
        <DisplayName>Anderson, Eric</DisplayName>
        <AccountId>737</AccountId>
        <AccountType/>
      </UserInfo>
      <UserInfo>
        <DisplayName>Taleporos, Zoe</DisplayName>
        <AccountId>756</AccountId>
        <AccountType/>
      </UserInfo>
      <UserInfo>
        <DisplayName>Deitch, Alexandra</DisplayName>
        <AccountId>179</AccountId>
        <AccountType/>
      </UserInfo>
      <UserInfo>
        <DisplayName>Hernandez, Lisa</DisplayName>
        <AccountId>753</AccountId>
        <AccountType/>
      </UserInfo>
      <UserInfo>
        <DisplayName>Van Dyke, Katie</DisplayName>
        <AccountId>468</AccountId>
        <AccountType/>
      </UserInfo>
      <UserInfo>
        <DisplayName>Chin, Janice</DisplayName>
        <AccountId>156</AccountId>
        <AccountType/>
      </UserInfo>
      <UserInfo>
        <DisplayName>Yemane, Adadu</DisplayName>
        <AccountId>390</AccountId>
        <AccountType/>
      </UserInfo>
    </SharedWithUsers>
    <_activity xmlns="3f956338-ad42-40cd-8f53-5d3c9fd245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C571E8D83B14FB335004E362E6C5A" ma:contentTypeVersion="16" ma:contentTypeDescription="Create a new document." ma:contentTypeScope="" ma:versionID="c47ee5767cf1a04d1b6f7d95552341b9">
  <xsd:schema xmlns:xsd="http://www.w3.org/2001/XMLSchema" xmlns:xs="http://www.w3.org/2001/XMLSchema" xmlns:p="http://schemas.microsoft.com/office/2006/metadata/properties" xmlns:ns1="http://schemas.microsoft.com/sharepoint/v3" xmlns:ns3="3f956338-ad42-40cd-8f53-5d3c9fd245f5" xmlns:ns4="436d6aea-e30f-4296-a774-98bdd80b2587" targetNamespace="http://schemas.microsoft.com/office/2006/metadata/properties" ma:root="true" ma:fieldsID="c3e7830c3613b28a6d6fd2973ce96ffe" ns1:_="" ns3:_="" ns4:_="">
    <xsd:import namespace="http://schemas.microsoft.com/sharepoint/v3"/>
    <xsd:import namespace="3f956338-ad42-40cd-8f53-5d3c9fd245f5"/>
    <xsd:import namespace="436d6aea-e30f-4296-a774-98bdd80b2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56338-ad42-40cd-8f53-5d3c9fd24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6aea-e30f-4296-a774-98bdd80b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6d6aea-e30f-4296-a774-98bdd80b2587"/>
    <ds:schemaRef ds:uri="3f956338-ad42-40cd-8f53-5d3c9fd245f5"/>
  </ds:schemaRefs>
</ds:datastoreItem>
</file>

<file path=customXml/itemProps2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76BC9-162F-4E13-BDC4-186AC5ED6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956338-ad42-40cd-8f53-5d3c9fd245f5"/>
    <ds:schemaRef ds:uri="436d6aea-e30f-4296-a774-98bdd80b2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B.dotx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A (Questions &amp; Answers)</vt:lpstr>
    </vt:vector>
  </TitlesOfParts>
  <Company>Dell Computer Corporation</Company>
  <LinksUpToDate>false</LinksUpToDate>
  <CharactersWithSpaces>535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Brofft, Tucker</dc:creator>
  <cp:keywords/>
  <cp:lastModifiedBy>Brofft, Tucker</cp:lastModifiedBy>
  <cp:revision>1</cp:revision>
  <cp:lastPrinted>2005-02-02T21:46:00Z</cp:lastPrinted>
  <dcterms:created xsi:type="dcterms:W3CDTF">2026-01-28T21:32:00Z</dcterms:created>
  <dcterms:modified xsi:type="dcterms:W3CDTF">2026-01-28T21:37:00Z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0x0101001BFC571E8D83B14FB335004E362E6C5A</vt:lpwstr>
  </property>
  <property fmtid="{D5CDD505-2E9C-101B-9397-08002B2CF9AE}" pid="3" name="MediaServiceImageTags">
    <vt:lpwstr/>
  </property>
  <property fmtid="{D5CDD505-2E9C-101B-9397-08002B2CF9AE}" pid="4" name="TitusGUID">
    <vt:lpwstr>9d5531a8-64d5-41b6-978c-f8771dbcd9f5</vt:lpwstr>
  </property>
  <property fmtid="{D5CDD505-2E9C-101B-9397-08002B2CF9AE}" pid="5" name="TitusCOBClassification">
    <vt:lpwstr>Internal</vt:lpwstr>
  </property>
  <property fmtid="{D5CDD505-2E9C-101B-9397-08002B2CF9AE}" pid="6" name="TitusVisualMarking">
    <vt:lpwstr>No</vt:lpwstr>
  </property>
</Properties>
</file>